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BF94CDF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</w:t>
      </w:r>
      <w:r w:rsidR="006164B1">
        <w:rPr>
          <w:rFonts w:ascii="Calibri" w:eastAsia="Calibri" w:hAnsi="Calibri"/>
          <w:sz w:val="22"/>
          <w:szCs w:val="22"/>
          <w:lang w:val="sr-Latn-RS"/>
        </w:rPr>
        <w:t>2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5BE5FBB3" w:rsidR="00CA5E28" w:rsidRPr="006164B1" w:rsidRDefault="006164B1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Црвео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767A8B89" w:rsidR="00CA5E28" w:rsidRPr="006164B1" w:rsidRDefault="006164B1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1/2“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4C1E8ADF" w:rsidR="00CA5E28" w:rsidRPr="00A52DC6" w:rsidRDefault="006164B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61BF4959" w:rsidR="00CA5E28" w:rsidRPr="00A52DC6" w:rsidRDefault="006164B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458C7B15" w:rsidR="00CA5E28" w:rsidRPr="00721AA0" w:rsidRDefault="006164B1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Спојка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1C57DC5C" w:rsidR="00CA5E28" w:rsidRPr="006164B1" w:rsidRDefault="006164B1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1/2"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11EA8276" w:rsidR="00CA5E28" w:rsidRPr="00A52DC6" w:rsidRDefault="006164B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4EA948AF" w:rsidR="00CA5E28" w:rsidRPr="00A52DC6" w:rsidRDefault="006164B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2687E69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30E" w14:textId="7AC74EC3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D69" w14:textId="4FDD6061" w:rsidR="00CA5E28" w:rsidRPr="00CA5E28" w:rsidRDefault="00CA5E28" w:rsidP="007E622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05F" w14:textId="736A4B73" w:rsidR="00CA5E28" w:rsidRPr="00CA5E28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D38" w14:textId="45C6B714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35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590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C09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B0EA91E" w:rsidR="00964C1E" w:rsidRPr="00721AA0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73BC558" w:rsidR="00964C1E" w:rsidRPr="0030505E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3EBD1783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6C958285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47BEE4B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2F9" w14:textId="69834A93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D84" w14:textId="5581A427" w:rsidR="00CA5E28" w:rsidRPr="0030505E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099" w14:textId="5E96AD42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9C9" w14:textId="0C7AD053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37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493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BC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336D6BA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519" w14:textId="1B445595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072" w14:textId="09444629" w:rsidR="00CA5E28" w:rsidRPr="00CA5E28" w:rsidRDefault="00CA5E28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060" w14:textId="24DB39C7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059" w14:textId="6CD0E482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84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2EA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85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878C" w14:textId="77777777" w:rsidR="001A012F" w:rsidRDefault="001A012F" w:rsidP="00AD7978">
      <w:r>
        <w:separator/>
      </w:r>
    </w:p>
  </w:endnote>
  <w:endnote w:type="continuationSeparator" w:id="0">
    <w:p w14:paraId="25F6127E" w14:textId="77777777" w:rsidR="001A012F" w:rsidRDefault="001A012F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01E5" w14:textId="77777777" w:rsidR="001A012F" w:rsidRDefault="001A012F" w:rsidP="00AD7978">
      <w:r>
        <w:separator/>
      </w:r>
    </w:p>
  </w:footnote>
  <w:footnote w:type="continuationSeparator" w:id="0">
    <w:p w14:paraId="488551A1" w14:textId="77777777" w:rsidR="001A012F" w:rsidRDefault="001A012F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1A012F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771A"/>
    <w:rsid w:val="00762EA7"/>
    <w:rsid w:val="00770CF2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334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84</cp:revision>
  <cp:lastPrinted>2022-08-15T08:23:00Z</cp:lastPrinted>
  <dcterms:created xsi:type="dcterms:W3CDTF">2023-03-16T05:35:00Z</dcterms:created>
  <dcterms:modified xsi:type="dcterms:W3CDTF">2023-07-07T07:40:00Z</dcterms:modified>
</cp:coreProperties>
</file>